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8F" w:rsidRPr="006A338F" w:rsidRDefault="006A338F" w:rsidP="00F232E3">
      <w:pPr>
        <w:jc w:val="center"/>
        <w:rPr>
          <w:b/>
          <w:sz w:val="28"/>
          <w:lang w:val="is-IS"/>
        </w:rPr>
      </w:pPr>
      <w:bookmarkStart w:id="0" w:name="_GoBack"/>
      <w:bookmarkEnd w:id="0"/>
      <w:r w:rsidRPr="006A338F">
        <w:rPr>
          <w:b/>
          <w:sz w:val="28"/>
          <w:lang w:val="is-IS"/>
        </w:rPr>
        <w:t>Fréttatilkynning frá Íþróttabandalagi Akureyrar</w:t>
      </w:r>
    </w:p>
    <w:p w:rsidR="00F232E3" w:rsidRPr="006A338F" w:rsidRDefault="00A86B51" w:rsidP="005038A0">
      <w:pPr>
        <w:jc w:val="center"/>
        <w:rPr>
          <w:b/>
          <w:sz w:val="48"/>
          <w:lang w:val="is-IS"/>
        </w:rPr>
      </w:pPr>
      <w:r>
        <w:rPr>
          <w:b/>
          <w:sz w:val="48"/>
          <w:lang w:val="is-IS"/>
        </w:rPr>
        <w:t>Í</w:t>
      </w:r>
      <w:r w:rsidR="005038A0">
        <w:rPr>
          <w:b/>
          <w:sz w:val="48"/>
          <w:lang w:val="is-IS"/>
        </w:rPr>
        <w:t>þróttama</w:t>
      </w:r>
      <w:r>
        <w:rPr>
          <w:b/>
          <w:sz w:val="48"/>
          <w:lang w:val="is-IS"/>
        </w:rPr>
        <w:t>ður</w:t>
      </w:r>
      <w:r w:rsidR="00D01911">
        <w:rPr>
          <w:b/>
          <w:sz w:val="48"/>
          <w:lang w:val="is-IS"/>
        </w:rPr>
        <w:t xml:space="preserve"> Akureyrar 2013</w:t>
      </w:r>
    </w:p>
    <w:p w:rsidR="006A338F" w:rsidRDefault="006A338F">
      <w:pPr>
        <w:rPr>
          <w:sz w:val="24"/>
          <w:lang w:val="is-IS"/>
        </w:rPr>
      </w:pPr>
    </w:p>
    <w:p w:rsidR="00F232E3" w:rsidRPr="006A338F" w:rsidRDefault="00F232E3" w:rsidP="00AB2629">
      <w:pPr>
        <w:rPr>
          <w:sz w:val="24"/>
          <w:lang w:val="is-IS"/>
        </w:rPr>
      </w:pPr>
      <w:r w:rsidRPr="006A338F">
        <w:rPr>
          <w:sz w:val="24"/>
          <w:lang w:val="is-IS"/>
        </w:rPr>
        <w:t>Íþróttabandalag Akureyrar boðar ti</w:t>
      </w:r>
      <w:r w:rsidR="00D01911">
        <w:rPr>
          <w:sz w:val="24"/>
          <w:lang w:val="is-IS"/>
        </w:rPr>
        <w:t xml:space="preserve">l </w:t>
      </w:r>
      <w:r w:rsidR="00CB54B5">
        <w:rPr>
          <w:sz w:val="24"/>
          <w:lang w:val="is-IS"/>
        </w:rPr>
        <w:t xml:space="preserve">verðlaunahátíðar  </w:t>
      </w:r>
      <w:r w:rsidR="00734BB2">
        <w:rPr>
          <w:sz w:val="24"/>
          <w:lang w:val="is-IS"/>
        </w:rPr>
        <w:t xml:space="preserve">í Menningarhúsinu Hofi </w:t>
      </w:r>
      <w:r w:rsidR="00D01911">
        <w:rPr>
          <w:sz w:val="24"/>
          <w:lang w:val="is-IS"/>
        </w:rPr>
        <w:t>miðvikudaginn 22</w:t>
      </w:r>
      <w:r w:rsidR="005038A0">
        <w:rPr>
          <w:sz w:val="24"/>
          <w:lang w:val="is-IS"/>
        </w:rPr>
        <w:t>. janúar kl. 17.00 þar</w:t>
      </w:r>
      <w:r w:rsidRPr="006A338F">
        <w:rPr>
          <w:sz w:val="24"/>
          <w:lang w:val="is-IS"/>
        </w:rPr>
        <w:t xml:space="preserve"> sem lýst verður k</w:t>
      </w:r>
      <w:r w:rsidR="00D01911">
        <w:rPr>
          <w:sz w:val="24"/>
          <w:lang w:val="is-IS"/>
        </w:rPr>
        <w:t>jöri íþróttamanns Akureyrar 2013</w:t>
      </w:r>
      <w:r w:rsidRPr="006A338F">
        <w:rPr>
          <w:sz w:val="24"/>
          <w:lang w:val="is-IS"/>
        </w:rPr>
        <w:t xml:space="preserve">. Jafnframt fá þeir íþróttamenn sem aðildarfélög </w:t>
      </w:r>
      <w:r w:rsidR="00AB2629">
        <w:rPr>
          <w:sz w:val="24"/>
          <w:lang w:val="is-IS"/>
        </w:rPr>
        <w:t xml:space="preserve">ÍBA </w:t>
      </w:r>
      <w:r w:rsidRPr="006A338F">
        <w:rPr>
          <w:sz w:val="24"/>
          <w:lang w:val="is-IS"/>
        </w:rPr>
        <w:t>hafa tilnefnt</w:t>
      </w:r>
      <w:r w:rsidR="009F2355">
        <w:rPr>
          <w:sz w:val="24"/>
          <w:lang w:val="is-IS"/>
        </w:rPr>
        <w:t xml:space="preserve"> s</w:t>
      </w:r>
      <w:r w:rsidR="005038A0">
        <w:rPr>
          <w:sz w:val="24"/>
          <w:lang w:val="is-IS"/>
        </w:rPr>
        <w:t>em sinn íþróttamann  ár</w:t>
      </w:r>
      <w:r w:rsidR="00CB54B5">
        <w:rPr>
          <w:sz w:val="24"/>
          <w:lang w:val="is-IS"/>
        </w:rPr>
        <w:t>sins</w:t>
      </w:r>
      <w:r w:rsidR="005038A0">
        <w:rPr>
          <w:sz w:val="24"/>
          <w:lang w:val="is-IS"/>
        </w:rPr>
        <w:t xml:space="preserve"> 2013</w:t>
      </w:r>
      <w:r w:rsidR="00734BB2">
        <w:rPr>
          <w:sz w:val="24"/>
          <w:lang w:val="is-IS"/>
        </w:rPr>
        <w:t xml:space="preserve"> afhentar viðurkenningar</w:t>
      </w:r>
      <w:r w:rsidRPr="006A338F">
        <w:rPr>
          <w:sz w:val="24"/>
          <w:lang w:val="is-IS"/>
        </w:rPr>
        <w:t>.</w:t>
      </w:r>
    </w:p>
    <w:p w:rsidR="00734BB2" w:rsidRDefault="00734BB2" w:rsidP="00734BB2">
      <w:pPr>
        <w:rPr>
          <w:sz w:val="24"/>
          <w:lang w:val="is-IS"/>
        </w:rPr>
      </w:pPr>
      <w:r>
        <w:rPr>
          <w:sz w:val="24"/>
          <w:lang w:val="is-IS"/>
        </w:rPr>
        <w:t>Við sömu athöfn v</w:t>
      </w:r>
      <w:r w:rsidR="00CB54B5">
        <w:rPr>
          <w:sz w:val="24"/>
          <w:lang w:val="is-IS"/>
        </w:rPr>
        <w:t>e</w:t>
      </w:r>
      <w:r>
        <w:rPr>
          <w:sz w:val="24"/>
          <w:lang w:val="is-IS"/>
        </w:rPr>
        <w:t>rða afhentar heiðursviðurkenningar Íþróttaráðs Akureyrarbæjar. Þá verða afhentar viðurkenningar og styrkir til þeirra íþróttafélaga sem áttu landsliðsmenn og Íslandsmeistara á árinu 2013. Þessar viðurkenningar hafa hingað til verið afhentar íþróttafólkinu sjálfu í sérstöku hófi á milli jóla og nýárs, en fyrirkomulagi</w:t>
      </w:r>
      <w:r w:rsidR="00CB54B5">
        <w:rPr>
          <w:sz w:val="24"/>
          <w:lang w:val="is-IS"/>
        </w:rPr>
        <w:t>ð</w:t>
      </w:r>
      <w:r>
        <w:rPr>
          <w:sz w:val="24"/>
          <w:lang w:val="is-IS"/>
        </w:rPr>
        <w:t xml:space="preserve"> er nú breytt.</w:t>
      </w:r>
    </w:p>
    <w:p w:rsidR="00F232E3" w:rsidRPr="00AB2629" w:rsidRDefault="00F232E3">
      <w:pPr>
        <w:rPr>
          <w:b/>
          <w:i/>
          <w:sz w:val="24"/>
          <w:lang w:val="is-IS"/>
        </w:rPr>
      </w:pPr>
      <w:r w:rsidRPr="00AB2629">
        <w:rPr>
          <w:b/>
          <w:i/>
          <w:sz w:val="24"/>
          <w:lang w:val="is-IS"/>
        </w:rPr>
        <w:t>Dagskrá:</w:t>
      </w:r>
    </w:p>
    <w:p w:rsidR="00F232E3" w:rsidRPr="00AB2629" w:rsidRDefault="00F232E3">
      <w:pPr>
        <w:rPr>
          <w:sz w:val="24"/>
          <w:lang w:val="is-IS"/>
        </w:rPr>
      </w:pPr>
      <w:r w:rsidRPr="00AB2629">
        <w:rPr>
          <w:sz w:val="24"/>
          <w:lang w:val="is-IS"/>
        </w:rPr>
        <w:t>Kl. 16.30 Húsið opnað, tónlistarflutningur fram að skipulagðri dagskrá</w:t>
      </w:r>
    </w:p>
    <w:p w:rsidR="00F232E3" w:rsidRPr="00AB2629" w:rsidRDefault="00F232E3">
      <w:pPr>
        <w:rPr>
          <w:sz w:val="24"/>
          <w:lang w:val="is-IS"/>
        </w:rPr>
      </w:pPr>
      <w:r w:rsidRPr="00AB2629">
        <w:rPr>
          <w:sz w:val="24"/>
          <w:lang w:val="is-IS"/>
        </w:rPr>
        <w:t>Kl. 17.00 Dagskrá hefst</w:t>
      </w:r>
    </w:p>
    <w:p w:rsidR="00F232E3" w:rsidRPr="00AB2629" w:rsidRDefault="00F232E3" w:rsidP="00F232E3">
      <w:pPr>
        <w:pStyle w:val="ListParagraph"/>
        <w:numPr>
          <w:ilvl w:val="0"/>
          <w:numId w:val="1"/>
        </w:numPr>
        <w:rPr>
          <w:sz w:val="24"/>
          <w:lang w:val="is-IS"/>
        </w:rPr>
      </w:pPr>
      <w:r w:rsidRPr="00AB2629">
        <w:rPr>
          <w:sz w:val="24"/>
          <w:lang w:val="is-IS"/>
        </w:rPr>
        <w:t>Þröstur Guðjónsso</w:t>
      </w:r>
      <w:r w:rsidR="008B1D62" w:rsidRPr="00AB2629">
        <w:rPr>
          <w:sz w:val="24"/>
          <w:lang w:val="is-IS"/>
        </w:rPr>
        <w:t>n, formaður ÍBA, setur hátíðina</w:t>
      </w:r>
    </w:p>
    <w:p w:rsidR="00AC27FB" w:rsidRPr="00AB2629" w:rsidRDefault="00AC27FB" w:rsidP="00F232E3">
      <w:pPr>
        <w:pStyle w:val="ListParagraph"/>
        <w:numPr>
          <w:ilvl w:val="0"/>
          <w:numId w:val="1"/>
        </w:numPr>
        <w:rPr>
          <w:sz w:val="24"/>
          <w:lang w:val="is-IS"/>
        </w:rPr>
      </w:pPr>
      <w:r w:rsidRPr="00AB2629">
        <w:rPr>
          <w:sz w:val="24"/>
          <w:lang w:val="is-IS"/>
        </w:rPr>
        <w:t xml:space="preserve">Tryggvi Þór Gunnarsson, </w:t>
      </w:r>
      <w:r w:rsidR="006A338F" w:rsidRPr="00AB2629">
        <w:rPr>
          <w:sz w:val="24"/>
          <w:lang w:val="is-IS"/>
        </w:rPr>
        <w:t xml:space="preserve">bæjarfulltrúi og </w:t>
      </w:r>
      <w:r w:rsidRPr="00AB2629">
        <w:rPr>
          <w:sz w:val="24"/>
          <w:lang w:val="is-IS"/>
        </w:rPr>
        <w:t xml:space="preserve">formaður Íþróttaráðs </w:t>
      </w:r>
      <w:r w:rsidR="008B1D62" w:rsidRPr="00AB2629">
        <w:rPr>
          <w:sz w:val="24"/>
          <w:lang w:val="is-IS"/>
        </w:rPr>
        <w:t>Akureyrarbæjar, ávarpar samkomuna</w:t>
      </w:r>
    </w:p>
    <w:p w:rsidR="00734BB2" w:rsidRPr="00AB2629" w:rsidRDefault="00734BB2" w:rsidP="00F232E3">
      <w:pPr>
        <w:pStyle w:val="ListParagraph"/>
        <w:numPr>
          <w:ilvl w:val="0"/>
          <w:numId w:val="1"/>
        </w:numPr>
        <w:rPr>
          <w:sz w:val="24"/>
          <w:lang w:val="is-IS"/>
        </w:rPr>
      </w:pPr>
      <w:r w:rsidRPr="00AB2629">
        <w:rPr>
          <w:sz w:val="24"/>
          <w:lang w:val="is-IS"/>
        </w:rPr>
        <w:t>Kynning á íþróttamönnum aðildarfélaga ÍBA</w:t>
      </w:r>
    </w:p>
    <w:p w:rsidR="00962831" w:rsidRPr="00AB2629" w:rsidRDefault="00962831" w:rsidP="00F232E3">
      <w:pPr>
        <w:pStyle w:val="ListParagraph"/>
        <w:numPr>
          <w:ilvl w:val="0"/>
          <w:numId w:val="1"/>
        </w:numPr>
        <w:rPr>
          <w:sz w:val="24"/>
          <w:lang w:val="is-IS"/>
        </w:rPr>
      </w:pPr>
      <w:r w:rsidRPr="00AB2629">
        <w:rPr>
          <w:sz w:val="24"/>
          <w:lang w:val="is-IS"/>
        </w:rPr>
        <w:t>Landsliðsfólk 2013, styrkir afhentir forsvarsmönnum íþróttafélaga</w:t>
      </w:r>
    </w:p>
    <w:p w:rsidR="00962831" w:rsidRPr="00AB2629" w:rsidRDefault="00962831" w:rsidP="00F232E3">
      <w:pPr>
        <w:pStyle w:val="ListParagraph"/>
        <w:numPr>
          <w:ilvl w:val="0"/>
          <w:numId w:val="1"/>
        </w:numPr>
        <w:rPr>
          <w:sz w:val="24"/>
          <w:lang w:val="is-IS"/>
        </w:rPr>
      </w:pPr>
      <w:r w:rsidRPr="00AB2629">
        <w:rPr>
          <w:sz w:val="24"/>
          <w:lang w:val="is-IS"/>
        </w:rPr>
        <w:t>Íslandsmeistarar 2013, viðurkenningar afhentar forsvarsmönnum íþróttafélaga</w:t>
      </w:r>
    </w:p>
    <w:p w:rsidR="00F232E3" w:rsidRPr="00AB2629" w:rsidRDefault="008B1D62" w:rsidP="00962831">
      <w:pPr>
        <w:pStyle w:val="ListParagraph"/>
        <w:numPr>
          <w:ilvl w:val="0"/>
          <w:numId w:val="1"/>
        </w:numPr>
        <w:rPr>
          <w:sz w:val="24"/>
          <w:lang w:val="is-IS"/>
        </w:rPr>
      </w:pPr>
      <w:r w:rsidRPr="00AB2629">
        <w:rPr>
          <w:sz w:val="24"/>
          <w:lang w:val="is-IS"/>
        </w:rPr>
        <w:t>Heiðursviðurkenningar Íþróttaráðs Akureyrarbæjar</w:t>
      </w:r>
      <w:r w:rsidR="005038A0" w:rsidRPr="00AB2629">
        <w:rPr>
          <w:sz w:val="24"/>
          <w:lang w:val="is-IS"/>
        </w:rPr>
        <w:t xml:space="preserve"> </w:t>
      </w:r>
    </w:p>
    <w:p w:rsidR="00F232E3" w:rsidRPr="00AB2629" w:rsidRDefault="00AC27FB" w:rsidP="00F232E3">
      <w:pPr>
        <w:pStyle w:val="ListParagraph"/>
        <w:numPr>
          <w:ilvl w:val="0"/>
          <w:numId w:val="1"/>
        </w:numPr>
        <w:rPr>
          <w:sz w:val="24"/>
          <w:lang w:val="is-IS"/>
        </w:rPr>
      </w:pPr>
      <w:r w:rsidRPr="00AB2629">
        <w:rPr>
          <w:sz w:val="24"/>
          <w:lang w:val="is-IS"/>
        </w:rPr>
        <w:t>Lýst kjöri í</w:t>
      </w:r>
      <w:r w:rsidR="00F232E3" w:rsidRPr="00AB2629">
        <w:rPr>
          <w:sz w:val="24"/>
          <w:lang w:val="is-IS"/>
        </w:rPr>
        <w:t>þrótta</w:t>
      </w:r>
      <w:r w:rsidRPr="00AB2629">
        <w:rPr>
          <w:sz w:val="24"/>
          <w:lang w:val="is-IS"/>
        </w:rPr>
        <w:t>manns</w:t>
      </w:r>
      <w:r w:rsidR="00F232E3" w:rsidRPr="00AB2629">
        <w:rPr>
          <w:sz w:val="24"/>
          <w:lang w:val="is-IS"/>
        </w:rPr>
        <w:t xml:space="preserve"> Akureyrar</w:t>
      </w:r>
      <w:r w:rsidR="005038A0" w:rsidRPr="00AB2629">
        <w:rPr>
          <w:sz w:val="24"/>
          <w:lang w:val="is-IS"/>
        </w:rPr>
        <w:t xml:space="preserve"> 2013</w:t>
      </w:r>
    </w:p>
    <w:p w:rsidR="008B1D62" w:rsidRPr="00AB2629" w:rsidRDefault="008B1D62" w:rsidP="00F232E3">
      <w:pPr>
        <w:pStyle w:val="ListParagraph"/>
        <w:numPr>
          <w:ilvl w:val="0"/>
          <w:numId w:val="1"/>
        </w:numPr>
        <w:rPr>
          <w:sz w:val="24"/>
          <w:lang w:val="is-IS"/>
        </w:rPr>
      </w:pPr>
      <w:r w:rsidRPr="00AB2629">
        <w:rPr>
          <w:sz w:val="24"/>
          <w:lang w:val="is-IS"/>
        </w:rPr>
        <w:t>Þröstur Guðjónsson slítur samkomunni</w:t>
      </w:r>
    </w:p>
    <w:p w:rsidR="006A338F" w:rsidRPr="006A338F" w:rsidRDefault="00A86B51" w:rsidP="006904F6">
      <w:pPr>
        <w:rPr>
          <w:sz w:val="24"/>
          <w:lang w:val="is-IS"/>
        </w:rPr>
      </w:pPr>
      <w:r>
        <w:rPr>
          <w:sz w:val="24"/>
          <w:lang w:val="is-IS"/>
        </w:rPr>
        <w:t xml:space="preserve">Íþróttabandalag Akureyrar og íþróttaráð Akureyrarbæjar bjóða bæjarbúum að vera viðstaddir athöfnina og heiðra þannig afreksíþróttafólk bæjarins. </w:t>
      </w:r>
    </w:p>
    <w:p w:rsidR="00F232E3" w:rsidRDefault="00C34F22" w:rsidP="00C34F22">
      <w:pPr>
        <w:jc w:val="center"/>
        <w:rPr>
          <w:b/>
          <w:bCs/>
          <w:sz w:val="24"/>
          <w:lang w:val="is-IS"/>
        </w:rPr>
      </w:pPr>
      <w:r>
        <w:rPr>
          <w:b/>
          <w:bCs/>
          <w:sz w:val="24"/>
          <w:lang w:val="is-IS"/>
        </w:rPr>
        <w:t>Tilnefningar aðildarfélaga</w:t>
      </w:r>
    </w:p>
    <w:p w:rsidR="00C34F22" w:rsidRDefault="00C34F22" w:rsidP="006904F6">
      <w:pPr>
        <w:rPr>
          <w:sz w:val="24"/>
          <w:lang w:val="is-IS"/>
        </w:rPr>
      </w:pPr>
      <w:r>
        <w:rPr>
          <w:sz w:val="24"/>
          <w:lang w:val="is-IS"/>
        </w:rPr>
        <w:t>Sautján aðildarfélög ÍBA hafa tilnefnt íþróttamann ársins úr sínum röðum og koma eftirtaldir  sautján einstaklingar til greina við val á íþróttamanni Akureyrar.</w:t>
      </w:r>
    </w:p>
    <w:p w:rsidR="00C34F22" w:rsidRDefault="00C34F22" w:rsidP="006904F6">
      <w:pPr>
        <w:ind w:left="720"/>
        <w:rPr>
          <w:sz w:val="24"/>
          <w:lang w:val="is-IS"/>
        </w:rPr>
      </w:pPr>
      <w:r>
        <w:rPr>
          <w:sz w:val="24"/>
          <w:lang w:val="is-IS"/>
        </w:rPr>
        <w:t>Ármann Pétur Ævarsson, Íþróttafélaginu Þór</w:t>
      </w:r>
      <w:r>
        <w:rPr>
          <w:sz w:val="24"/>
          <w:lang w:val="is-IS"/>
        </w:rPr>
        <w:br/>
        <w:t>Bergvin Þór Gíslason, Akureyri handboltafélagi</w:t>
      </w:r>
      <w:r>
        <w:rPr>
          <w:sz w:val="24"/>
          <w:lang w:val="is-IS"/>
        </w:rPr>
        <w:br/>
        <w:t>Birta Fönn Sveinsdóttir, Knattspyrnufélagi Akureyrar</w:t>
      </w:r>
      <w:r>
        <w:rPr>
          <w:sz w:val="24"/>
          <w:lang w:val="is-IS"/>
        </w:rPr>
        <w:br/>
        <w:t>Bjarney Sara Bjarnadóttir, Fimleikafélagi Akureyrar</w:t>
      </w:r>
      <w:r>
        <w:rPr>
          <w:sz w:val="24"/>
          <w:lang w:val="is-IS"/>
        </w:rPr>
        <w:br/>
        <w:t>Björn Heiðar Rúnarsson, Nökkva – Félagi siglingamanna</w:t>
      </w:r>
      <w:r>
        <w:rPr>
          <w:sz w:val="24"/>
          <w:lang w:val="is-IS"/>
        </w:rPr>
        <w:br/>
      </w:r>
      <w:r w:rsidR="004625FC">
        <w:rPr>
          <w:sz w:val="24"/>
          <w:lang w:val="is-IS"/>
        </w:rPr>
        <w:lastRenderedPageBreak/>
        <w:t>Breki Bernharðsson, Íþróttafélaginu Draupni</w:t>
      </w:r>
      <w:r w:rsidR="004625FC">
        <w:rPr>
          <w:sz w:val="24"/>
          <w:lang w:val="is-IS"/>
        </w:rPr>
        <w:br/>
      </w:r>
      <w:r>
        <w:rPr>
          <w:sz w:val="24"/>
          <w:lang w:val="is-IS"/>
        </w:rPr>
        <w:t>Bryndís Bolladóttir, Sundfélaginu Óðni</w:t>
      </w:r>
      <w:r>
        <w:rPr>
          <w:sz w:val="24"/>
          <w:lang w:val="is-IS"/>
        </w:rPr>
        <w:br/>
        <w:t>Einar Kristinn Kristgeirsson, Skíðafélagi Akureyrar</w:t>
      </w:r>
      <w:r>
        <w:rPr>
          <w:sz w:val="24"/>
          <w:lang w:val="is-IS"/>
        </w:rPr>
        <w:br/>
        <w:t>Einar Sigurðsson, KKA akstursíþróttafélagi</w:t>
      </w:r>
      <w:r>
        <w:rPr>
          <w:sz w:val="24"/>
          <w:lang w:val="is-IS"/>
        </w:rPr>
        <w:br/>
        <w:t>Grétar Óli Ingþórsson, Bílaklúbbi Akureyrar</w:t>
      </w:r>
      <w:r>
        <w:rPr>
          <w:sz w:val="24"/>
          <w:lang w:val="is-IS"/>
        </w:rPr>
        <w:br/>
        <w:t>Guðlaugur Bragi Magnússon, Skotfélagi Akureyrar</w:t>
      </w:r>
      <w:r>
        <w:rPr>
          <w:sz w:val="24"/>
          <w:lang w:val="is-IS"/>
        </w:rPr>
        <w:br/>
        <w:t>Hafdís Sigurðardóttir, Ungmennafélagi Akureyrar</w:t>
      </w:r>
      <w:r>
        <w:rPr>
          <w:sz w:val="24"/>
          <w:lang w:val="is-IS"/>
        </w:rPr>
        <w:br/>
      </w:r>
      <w:r w:rsidR="004625FC">
        <w:rPr>
          <w:sz w:val="24"/>
          <w:lang w:val="is-IS"/>
        </w:rPr>
        <w:t>Heiðar Þór Aðalsteinsson, Hömrunum</w:t>
      </w:r>
      <w:r w:rsidR="004625FC">
        <w:rPr>
          <w:sz w:val="24"/>
          <w:lang w:val="is-IS"/>
        </w:rPr>
        <w:br/>
      </w:r>
      <w:r>
        <w:rPr>
          <w:sz w:val="24"/>
          <w:lang w:val="is-IS"/>
        </w:rPr>
        <w:t>Ingvar Þór Jónsson, Skautafélagi Akureyrar</w:t>
      </w:r>
      <w:r>
        <w:rPr>
          <w:sz w:val="24"/>
          <w:lang w:val="is-IS"/>
        </w:rPr>
        <w:br/>
        <w:t>Viðar Bragason, Hestamannafélaginu Létti</w:t>
      </w:r>
      <w:r>
        <w:rPr>
          <w:sz w:val="24"/>
          <w:lang w:val="is-IS"/>
        </w:rPr>
        <w:br/>
        <w:t>Viktor Samúelsson, Kraftlyftingafélagi Akureyrar</w:t>
      </w:r>
      <w:r>
        <w:rPr>
          <w:sz w:val="24"/>
          <w:lang w:val="is-IS"/>
        </w:rPr>
        <w:br/>
        <w:t xml:space="preserve">Örvar Samúelsson, </w:t>
      </w:r>
      <w:r w:rsidR="004625FC">
        <w:rPr>
          <w:sz w:val="24"/>
          <w:lang w:val="is-IS"/>
        </w:rPr>
        <w:t>Golfklúbbi Akureyrar</w:t>
      </w:r>
    </w:p>
    <w:p w:rsidR="004625FC" w:rsidRDefault="004625FC" w:rsidP="006904F6">
      <w:pPr>
        <w:ind w:left="720"/>
        <w:rPr>
          <w:sz w:val="24"/>
          <w:lang w:val="is-IS"/>
        </w:rPr>
      </w:pPr>
    </w:p>
    <w:p w:rsidR="004625FC" w:rsidRPr="00C34F22" w:rsidRDefault="004625FC" w:rsidP="006904F6">
      <w:pPr>
        <w:ind w:left="720"/>
        <w:rPr>
          <w:sz w:val="24"/>
          <w:lang w:val="is-IS"/>
        </w:rPr>
      </w:pPr>
    </w:p>
    <w:sectPr w:rsidR="004625FC" w:rsidRPr="00C34F22" w:rsidSect="00CE7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706C5"/>
    <w:multiLevelType w:val="hybridMultilevel"/>
    <w:tmpl w:val="A6FA2E90"/>
    <w:lvl w:ilvl="0" w:tplc="8CC8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E3"/>
    <w:rsid w:val="0009013F"/>
    <w:rsid w:val="00281091"/>
    <w:rsid w:val="002A52A5"/>
    <w:rsid w:val="0042701D"/>
    <w:rsid w:val="004625FC"/>
    <w:rsid w:val="00470D22"/>
    <w:rsid w:val="005038A0"/>
    <w:rsid w:val="00515075"/>
    <w:rsid w:val="005A0315"/>
    <w:rsid w:val="006904F6"/>
    <w:rsid w:val="006A338F"/>
    <w:rsid w:val="00734BB2"/>
    <w:rsid w:val="007539CB"/>
    <w:rsid w:val="007A0D8D"/>
    <w:rsid w:val="008471F4"/>
    <w:rsid w:val="008B1D62"/>
    <w:rsid w:val="008D796C"/>
    <w:rsid w:val="008E6535"/>
    <w:rsid w:val="00962831"/>
    <w:rsid w:val="009F2355"/>
    <w:rsid w:val="00A11D28"/>
    <w:rsid w:val="00A86B51"/>
    <w:rsid w:val="00AB2629"/>
    <w:rsid w:val="00AC27FB"/>
    <w:rsid w:val="00C34F22"/>
    <w:rsid w:val="00C6237E"/>
    <w:rsid w:val="00CB54B5"/>
    <w:rsid w:val="00CE791B"/>
    <w:rsid w:val="00D00005"/>
    <w:rsid w:val="00D01911"/>
    <w:rsid w:val="00E80A51"/>
    <w:rsid w:val="00F2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2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2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15F8B348</Template>
  <TotalTime>1</TotalTime>
  <Pages>2</Pages>
  <Words>356</Words>
  <Characters>2033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Viðar Jónsson</dc:creator>
  <cp:lastModifiedBy>pre</cp:lastModifiedBy>
  <cp:revision>2</cp:revision>
  <dcterms:created xsi:type="dcterms:W3CDTF">2014-01-21T13:20:00Z</dcterms:created>
  <dcterms:modified xsi:type="dcterms:W3CDTF">2014-01-21T13:20:00Z</dcterms:modified>
</cp:coreProperties>
</file>